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DADAC" w14:textId="77777777" w:rsidR="00F23E09" w:rsidRPr="00F23E09" w:rsidRDefault="007142E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Transpordi</w:t>
      </w:r>
      <w:r w:rsidR="00714591">
        <w:rPr>
          <w:rFonts w:ascii="Times New Roman" w:hAnsi="Times New Roman"/>
          <w:sz w:val="24"/>
          <w:szCs w:val="24"/>
        </w:rPr>
        <w:t xml:space="preserve">amet </w:t>
      </w:r>
    </w:p>
    <w:p w14:paraId="56FC71C1" w14:textId="77777777" w:rsidR="00F23E09" w:rsidRPr="00B90C98" w:rsidRDefault="002C15BC" w:rsidP="00D25C47">
      <w:pPr>
        <w:rPr>
          <w:rFonts w:ascii="Times New Roman" w:hAnsi="Times New Roman"/>
          <w:color w:val="FF0000"/>
        </w:rPr>
      </w:pPr>
      <w:r w:rsidRPr="002C15BC">
        <w:rPr>
          <w:rFonts w:ascii="Times New Roman" w:hAnsi="Times New Roman"/>
          <w:b/>
          <w:bCs/>
          <w:sz w:val="24"/>
          <w:szCs w:val="24"/>
        </w:rPr>
        <w:t>RIIGIVARA KASUTAMISEKS ANDMISE  ja ISIKLIKU KASUTUSÕIGUSE SEADMISE TAOTLUS</w:t>
      </w:r>
      <w:r>
        <w:rPr>
          <w:rFonts w:ascii="Times New Roman" w:hAnsi="Times New Roman"/>
          <w:b/>
          <w:bCs/>
          <w:sz w:val="24"/>
          <w:szCs w:val="24"/>
        </w:rPr>
        <w:t xml:space="preserve"> (tehnovõrgud ja rajatised)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0"/>
        <w:gridCol w:w="6322"/>
      </w:tblGrid>
      <w:tr w:rsidR="009D054B" w:rsidRPr="00B90C98" w14:paraId="68087651" w14:textId="77777777" w:rsidTr="009D054B">
        <w:trPr>
          <w:trHeight w:val="417"/>
        </w:trPr>
        <w:tc>
          <w:tcPr>
            <w:tcW w:w="2740" w:type="dxa"/>
            <w:vMerge w:val="restart"/>
            <w:tcBorders>
              <w:right w:val="single" w:sz="4" w:space="0" w:color="auto"/>
            </w:tcBorders>
          </w:tcPr>
          <w:p w14:paraId="2DA4E3E3" w14:textId="77777777" w:rsidR="009D054B" w:rsidRPr="00B90C98" w:rsidRDefault="009D054B" w:rsidP="009D054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29C74F16" w14:textId="77777777" w:rsidR="009D054B" w:rsidRPr="00B90C98" w:rsidRDefault="009D054B" w:rsidP="009D054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5E31CDBE" w14:textId="77777777" w:rsidR="009D054B" w:rsidRPr="00B90C98" w:rsidRDefault="009D054B" w:rsidP="009D054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37AEC831" w14:textId="77777777" w:rsidR="009D054B" w:rsidRPr="00B90C98" w:rsidRDefault="009D054B" w:rsidP="009D054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4742D54B" w14:textId="77777777" w:rsidR="009D054B" w:rsidRPr="00B90C98" w:rsidRDefault="009D054B" w:rsidP="009D054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TAOTLEJA</w:t>
            </w:r>
          </w:p>
          <w:p w14:paraId="69FD81C0" w14:textId="77777777" w:rsidR="009D054B" w:rsidRPr="00B90C98" w:rsidRDefault="009D054B" w:rsidP="009D054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ANDMED</w:t>
            </w:r>
          </w:p>
          <w:p w14:paraId="3D6784FB" w14:textId="77777777" w:rsidR="009D054B" w:rsidRPr="00B90C98" w:rsidRDefault="009D054B" w:rsidP="009D054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4765700B" w14:textId="77777777" w:rsidR="009D054B" w:rsidRPr="00B90C98" w:rsidRDefault="009D054B" w:rsidP="009D054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19882E30" w14:textId="77777777" w:rsidR="009D054B" w:rsidRPr="00B90C98" w:rsidRDefault="009D054B" w:rsidP="009D054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1860B943" w14:textId="77777777" w:rsidR="009D054B" w:rsidRPr="00B90C98" w:rsidRDefault="009D054B" w:rsidP="009D054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22" w:type="dxa"/>
            <w:tcBorders>
              <w:left w:val="single" w:sz="4" w:space="0" w:color="auto"/>
            </w:tcBorders>
          </w:tcPr>
          <w:p w14:paraId="51B0004D" w14:textId="77777777" w:rsidR="009D054B" w:rsidRPr="00B90C98" w:rsidRDefault="009D054B" w:rsidP="009D054B">
            <w:pPr>
              <w:spacing w:after="0"/>
              <w:rPr>
                <w:rFonts w:ascii="Times New Roman" w:hAnsi="Times New Roman"/>
              </w:rPr>
            </w:pPr>
            <w:r w:rsidRPr="009F0460">
              <w:rPr>
                <w:rFonts w:ascii="Times New Roman" w:hAnsi="Times New Roman"/>
                <w:sz w:val="24"/>
                <w:szCs w:val="24"/>
              </w:rPr>
              <w:t>Nim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i: </w:t>
            </w:r>
            <w:r>
              <w:t xml:space="preserve"> </w:t>
            </w:r>
            <w:r w:rsidRPr="00C21824">
              <w:rPr>
                <w:rFonts w:ascii="Times New Roman" w:hAnsi="Times New Roman"/>
                <w:sz w:val="24"/>
                <w:szCs w:val="24"/>
              </w:rPr>
              <w:t>Aktsiaselts Pärnu Vesi</w:t>
            </w:r>
          </w:p>
        </w:tc>
      </w:tr>
      <w:tr w:rsidR="009D054B" w:rsidRPr="00B90C98" w14:paraId="1F6310C0" w14:textId="77777777" w:rsidTr="009D054B">
        <w:trPr>
          <w:trHeight w:val="415"/>
        </w:trPr>
        <w:tc>
          <w:tcPr>
            <w:tcW w:w="2740" w:type="dxa"/>
            <w:vMerge/>
            <w:tcBorders>
              <w:right w:val="single" w:sz="4" w:space="0" w:color="auto"/>
            </w:tcBorders>
          </w:tcPr>
          <w:p w14:paraId="27AFF44B" w14:textId="77777777" w:rsidR="009D054B" w:rsidRPr="00B90C98" w:rsidRDefault="009D054B" w:rsidP="009D054B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322" w:type="dxa"/>
            <w:tcBorders>
              <w:left w:val="single" w:sz="4" w:space="0" w:color="auto"/>
            </w:tcBorders>
          </w:tcPr>
          <w:p w14:paraId="243BA62F" w14:textId="1F3C7ADE" w:rsidR="009D054B" w:rsidRPr="00B90C98" w:rsidRDefault="009D054B" w:rsidP="009D054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Registrikood:</w:t>
            </w:r>
            <w:r w:rsidR="00ED62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1824">
              <w:rPr>
                <w:rFonts w:ascii="Times New Roman" w:hAnsi="Times New Roman"/>
                <w:sz w:val="24"/>
                <w:szCs w:val="24"/>
              </w:rPr>
              <w:t>10120395</w:t>
            </w:r>
          </w:p>
        </w:tc>
      </w:tr>
      <w:tr w:rsidR="009D054B" w:rsidRPr="00B90C98" w14:paraId="01D32DB7" w14:textId="77777777" w:rsidTr="009D054B">
        <w:trPr>
          <w:trHeight w:val="272"/>
        </w:trPr>
        <w:tc>
          <w:tcPr>
            <w:tcW w:w="2740" w:type="dxa"/>
            <w:vMerge/>
            <w:tcBorders>
              <w:right w:val="single" w:sz="4" w:space="0" w:color="auto"/>
            </w:tcBorders>
          </w:tcPr>
          <w:p w14:paraId="368647A7" w14:textId="77777777" w:rsidR="009D054B" w:rsidRPr="00B90C98" w:rsidRDefault="009D054B" w:rsidP="009D054B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322" w:type="dxa"/>
            <w:tcBorders>
              <w:left w:val="single" w:sz="4" w:space="0" w:color="auto"/>
            </w:tcBorders>
          </w:tcPr>
          <w:p w14:paraId="5877AA75" w14:textId="77777777" w:rsidR="009D054B" w:rsidRPr="00B90C98" w:rsidRDefault="009D054B" w:rsidP="009D054B">
            <w:pPr>
              <w:spacing w:after="0"/>
              <w:rPr>
                <w:rFonts w:ascii="Times New Roman" w:hAnsi="Times New Roman"/>
              </w:rPr>
            </w:pPr>
            <w:r w:rsidRPr="009F0460">
              <w:rPr>
                <w:rFonts w:ascii="Times New Roman" w:hAnsi="Times New Roman"/>
                <w:sz w:val="24"/>
                <w:szCs w:val="24"/>
              </w:rPr>
              <w:t>Aadress: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proofErr w:type="spellStart"/>
            <w:r w:rsidRPr="00C21824">
              <w:rPr>
                <w:rFonts w:ascii="Times New Roman" w:hAnsi="Times New Roman"/>
                <w:sz w:val="24"/>
                <w:szCs w:val="24"/>
              </w:rPr>
              <w:t>Vingi</w:t>
            </w:r>
            <w:proofErr w:type="spellEnd"/>
            <w:r w:rsidRPr="00C21824">
              <w:rPr>
                <w:rFonts w:ascii="Times New Roman" w:hAnsi="Times New Roman"/>
                <w:sz w:val="24"/>
                <w:szCs w:val="24"/>
              </w:rPr>
              <w:t xml:space="preserve"> tn 13, Pärnu linn 80010</w:t>
            </w:r>
          </w:p>
        </w:tc>
      </w:tr>
      <w:tr w:rsidR="009D054B" w:rsidRPr="00B90C98" w14:paraId="047CF1AC" w14:textId="77777777" w:rsidTr="009D054B">
        <w:trPr>
          <w:trHeight w:val="421"/>
        </w:trPr>
        <w:tc>
          <w:tcPr>
            <w:tcW w:w="2740" w:type="dxa"/>
            <w:vMerge/>
            <w:tcBorders>
              <w:right w:val="single" w:sz="4" w:space="0" w:color="auto"/>
            </w:tcBorders>
          </w:tcPr>
          <w:p w14:paraId="1D8D657A" w14:textId="77777777" w:rsidR="009D054B" w:rsidRPr="00B90C98" w:rsidRDefault="009D054B" w:rsidP="009D054B">
            <w:pPr>
              <w:spacing w:after="0"/>
              <w:rPr>
                <w:rFonts w:ascii="Times New Roman" w:hAnsi="Times New Roman"/>
                <w:bCs/>
              </w:rPr>
            </w:pPr>
            <w:bookmarkStart w:id="0" w:name="_Hlk38622158"/>
          </w:p>
        </w:tc>
        <w:tc>
          <w:tcPr>
            <w:tcW w:w="6322" w:type="dxa"/>
            <w:tcBorders>
              <w:left w:val="single" w:sz="4" w:space="0" w:color="auto"/>
            </w:tcBorders>
          </w:tcPr>
          <w:p w14:paraId="547AC24D" w14:textId="5565D5D3" w:rsidR="009D054B" w:rsidRPr="00B90C98" w:rsidRDefault="009D054B" w:rsidP="009D054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Õigustatud isiku poolne lepingu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sõlmija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nimi: </w:t>
            </w:r>
            <w:r w:rsidR="00FD0594">
              <w:rPr>
                <w:rFonts w:ascii="Times New Roman" w:hAnsi="Times New Roman"/>
                <w:sz w:val="24"/>
                <w:szCs w:val="24"/>
              </w:rPr>
              <w:t>Argo Riik</w:t>
            </w:r>
          </w:p>
        </w:tc>
      </w:tr>
      <w:tr w:rsidR="009D054B" w:rsidRPr="00B90C98" w14:paraId="76571665" w14:textId="77777777" w:rsidTr="009D054B">
        <w:trPr>
          <w:trHeight w:val="272"/>
        </w:trPr>
        <w:tc>
          <w:tcPr>
            <w:tcW w:w="2740" w:type="dxa"/>
            <w:vMerge/>
            <w:tcBorders>
              <w:right w:val="single" w:sz="4" w:space="0" w:color="auto"/>
            </w:tcBorders>
          </w:tcPr>
          <w:p w14:paraId="485003F6" w14:textId="77777777" w:rsidR="009D054B" w:rsidRPr="00B90C98" w:rsidRDefault="009D054B" w:rsidP="009D054B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322" w:type="dxa"/>
            <w:tcBorders>
              <w:left w:val="single" w:sz="4" w:space="0" w:color="auto"/>
            </w:tcBorders>
          </w:tcPr>
          <w:p w14:paraId="40B4E236" w14:textId="77777777" w:rsidR="009D054B" w:rsidRPr="00B90C98" w:rsidRDefault="009D054B" w:rsidP="009D054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Vajadusel k</w:t>
            </w:r>
            <w:r w:rsidRPr="00624F57">
              <w:rPr>
                <w:rFonts w:ascii="Times New Roman" w:hAnsi="Times New Roman"/>
                <w:sz w:val="24"/>
                <w:szCs w:val="24"/>
              </w:rPr>
              <w:t>oopia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lepingu </w:t>
            </w:r>
            <w:r w:rsidRPr="00624F57">
              <w:rPr>
                <w:rFonts w:ascii="Times New Roman" w:hAnsi="Times New Roman"/>
                <w:sz w:val="24"/>
                <w:szCs w:val="24"/>
              </w:rPr>
              <w:t>allkirjastaja volikirjast, kui allkirjastamine toimub volituse alusel.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bookmarkEnd w:id="0"/>
      <w:tr w:rsidR="009D054B" w:rsidRPr="00B90C98" w14:paraId="75C89A7C" w14:textId="77777777" w:rsidTr="009D054B">
        <w:trPr>
          <w:trHeight w:val="272"/>
        </w:trPr>
        <w:tc>
          <w:tcPr>
            <w:tcW w:w="2740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0603064C" w14:textId="77777777" w:rsidR="009D054B" w:rsidRPr="00B90C98" w:rsidRDefault="009D054B" w:rsidP="009D054B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322" w:type="dxa"/>
            <w:tcBorders>
              <w:left w:val="single" w:sz="4" w:space="0" w:color="auto"/>
            </w:tcBorders>
          </w:tcPr>
          <w:p w14:paraId="3D1550C6" w14:textId="604BFDD1" w:rsidR="009D054B" w:rsidRPr="00B90C98" w:rsidRDefault="009D054B" w:rsidP="009D054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Lepingu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sõlmija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e-posti aadress, telefoni number: </w:t>
            </w:r>
            <w:r>
              <w:t xml:space="preserve"> </w:t>
            </w:r>
            <w:hyperlink r:id="rId6" w:history="1">
              <w:r w:rsidR="00FD0594" w:rsidRPr="00D40B7D">
                <w:rPr>
                  <w:rStyle w:val="Hperlink"/>
                </w:rPr>
                <w:t>argo.riik@parnuvesi.ee</w:t>
              </w:r>
            </w:hyperlink>
            <w:r w:rsidR="00FD0594">
              <w:t xml:space="preserve"> tel. 55505944</w:t>
            </w:r>
          </w:p>
        </w:tc>
      </w:tr>
      <w:tr w:rsidR="009D054B" w:rsidRPr="00B90C98" w14:paraId="5543AD17" w14:textId="77777777" w:rsidTr="009D054B">
        <w:trPr>
          <w:trHeight w:val="94"/>
        </w:trPr>
        <w:tc>
          <w:tcPr>
            <w:tcW w:w="2740" w:type="dxa"/>
            <w:vMerge w:val="restart"/>
            <w:tcBorders>
              <w:right w:val="single" w:sz="4" w:space="0" w:color="auto"/>
            </w:tcBorders>
          </w:tcPr>
          <w:p w14:paraId="2BDB9018" w14:textId="77777777" w:rsidR="009D054B" w:rsidRPr="00B90C98" w:rsidRDefault="009D054B" w:rsidP="009D054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TAOTLEJA KONTAKTISIK menetlemisel (kui erineb lepingu allkirjastajast)</w:t>
            </w:r>
          </w:p>
        </w:tc>
        <w:tc>
          <w:tcPr>
            <w:tcW w:w="6322" w:type="dxa"/>
            <w:tcBorders>
              <w:left w:val="single" w:sz="4" w:space="0" w:color="auto"/>
            </w:tcBorders>
          </w:tcPr>
          <w:p w14:paraId="2133A4BD" w14:textId="1B93DC2E" w:rsidR="009D054B" w:rsidRPr="00B90C98" w:rsidRDefault="009D054B" w:rsidP="009D054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Isikunimi:</w:t>
            </w:r>
            <w:r w:rsidR="00FD0594">
              <w:rPr>
                <w:rFonts w:ascii="Times New Roman" w:hAnsi="Times New Roman"/>
                <w:sz w:val="24"/>
                <w:szCs w:val="24"/>
              </w:rPr>
              <w:t xml:space="preserve"> Argo Riik</w:t>
            </w:r>
          </w:p>
        </w:tc>
      </w:tr>
      <w:tr w:rsidR="009D054B" w:rsidRPr="00B90C98" w14:paraId="422ED995" w14:textId="77777777" w:rsidTr="009D054B">
        <w:trPr>
          <w:trHeight w:val="93"/>
        </w:trPr>
        <w:tc>
          <w:tcPr>
            <w:tcW w:w="2740" w:type="dxa"/>
            <w:vMerge/>
            <w:tcBorders>
              <w:bottom w:val="nil"/>
              <w:right w:val="single" w:sz="4" w:space="0" w:color="auto"/>
            </w:tcBorders>
          </w:tcPr>
          <w:p w14:paraId="205441AB" w14:textId="77777777" w:rsidR="009D054B" w:rsidRPr="00B90C98" w:rsidRDefault="009D054B" w:rsidP="009D054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22" w:type="dxa"/>
            <w:tcBorders>
              <w:left w:val="single" w:sz="4" w:space="0" w:color="auto"/>
            </w:tcBorders>
          </w:tcPr>
          <w:p w14:paraId="5B680FB1" w14:textId="42D0DAEE" w:rsidR="009D054B" w:rsidRPr="00B90C98" w:rsidRDefault="009D054B" w:rsidP="009D054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Tema </w:t>
            </w:r>
            <w:r w:rsidRPr="00B926D6">
              <w:rPr>
                <w:rFonts w:ascii="Times New Roman" w:hAnsi="Times New Roman"/>
                <w:sz w:val="24"/>
                <w:szCs w:val="24"/>
              </w:rPr>
              <w:t xml:space="preserve"> e-posti aadress, telefoni number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7" w:history="1">
              <w:r w:rsidR="00FD0594" w:rsidRPr="00D40B7D">
                <w:rPr>
                  <w:rStyle w:val="Hperlink"/>
                </w:rPr>
                <w:t>argo.riik@parnuvesi.ee</w:t>
              </w:r>
            </w:hyperlink>
            <w:r w:rsidR="00FD0594">
              <w:t xml:space="preserve"> tel. 55505944</w:t>
            </w:r>
          </w:p>
        </w:tc>
      </w:tr>
      <w:tr w:rsidR="009960AC" w:rsidRPr="00B90C98" w14:paraId="100A84D3" w14:textId="77777777" w:rsidTr="009D054B">
        <w:trPr>
          <w:trHeight w:val="93"/>
        </w:trPr>
        <w:tc>
          <w:tcPr>
            <w:tcW w:w="2740" w:type="dxa"/>
            <w:tcBorders>
              <w:bottom w:val="nil"/>
              <w:right w:val="single" w:sz="4" w:space="0" w:color="auto"/>
            </w:tcBorders>
          </w:tcPr>
          <w:p w14:paraId="1A5E12A1" w14:textId="77777777" w:rsidR="009960AC" w:rsidRPr="00B90C98" w:rsidRDefault="009960AC" w:rsidP="007C4DE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22" w:type="dxa"/>
            <w:vMerge w:val="restart"/>
            <w:tcBorders>
              <w:left w:val="single" w:sz="4" w:space="0" w:color="auto"/>
            </w:tcBorders>
          </w:tcPr>
          <w:p w14:paraId="085A6CBF" w14:textId="4CC5452A" w:rsidR="009960AC" w:rsidRPr="00ED6298" w:rsidRDefault="009960AC" w:rsidP="00F10D7E">
            <w:pPr>
              <w:spacing w:after="0"/>
              <w:rPr>
                <w:rFonts w:ascii="Times New Roman" w:hAnsi="Times New Roman"/>
                <w:color w:val="0070C0"/>
              </w:rPr>
            </w:pPr>
            <w:r w:rsidRPr="00B90C98">
              <w:rPr>
                <w:rFonts w:ascii="Times New Roman" w:hAnsi="Times New Roman"/>
                <w:u w:val="single"/>
              </w:rPr>
              <w:br/>
            </w:r>
            <w:r w:rsidR="00D80BAC">
              <w:rPr>
                <w:rFonts w:ascii="Times New Roman" w:hAnsi="Times New Roman"/>
              </w:rPr>
              <w:t>Ü</w:t>
            </w:r>
            <w:r w:rsidR="005F2E43">
              <w:rPr>
                <w:rFonts w:ascii="Times New Roman" w:hAnsi="Times New Roman"/>
              </w:rPr>
              <w:t>VK torustike pikendamine piki Tuisu tänavat</w:t>
            </w:r>
            <w:r w:rsidR="009B2D1F">
              <w:rPr>
                <w:rFonts w:ascii="Times New Roman" w:hAnsi="Times New Roman"/>
              </w:rPr>
              <w:t xml:space="preserve"> kuni Tuule tänavani</w:t>
            </w:r>
          </w:p>
        </w:tc>
      </w:tr>
      <w:tr w:rsidR="009960AC" w:rsidRPr="00B90C98" w14:paraId="4833B2D2" w14:textId="77777777" w:rsidTr="009D054B">
        <w:trPr>
          <w:trHeight w:val="272"/>
        </w:trPr>
        <w:tc>
          <w:tcPr>
            <w:tcW w:w="2740" w:type="dxa"/>
            <w:tcBorders>
              <w:top w:val="nil"/>
              <w:right w:val="single" w:sz="4" w:space="0" w:color="auto"/>
            </w:tcBorders>
          </w:tcPr>
          <w:p w14:paraId="7E965748" w14:textId="77777777" w:rsidR="009960AC" w:rsidRPr="00B90C98" w:rsidRDefault="009960AC" w:rsidP="007C4DE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TEHNORAJATISE PAIGALDAMISE EESMÄRK</w:t>
            </w:r>
          </w:p>
        </w:tc>
        <w:tc>
          <w:tcPr>
            <w:tcW w:w="6322" w:type="dxa"/>
            <w:vMerge/>
            <w:tcBorders>
              <w:left w:val="single" w:sz="4" w:space="0" w:color="auto"/>
            </w:tcBorders>
          </w:tcPr>
          <w:p w14:paraId="689F740B" w14:textId="77777777" w:rsidR="009960AC" w:rsidRPr="00B90C98" w:rsidRDefault="009960AC" w:rsidP="00E763EE">
            <w:pPr>
              <w:spacing w:after="0"/>
              <w:rPr>
                <w:rFonts w:ascii="Times New Roman" w:hAnsi="Times New Roman"/>
                <w:color w:val="0070C0"/>
                <w:u w:val="single"/>
              </w:rPr>
            </w:pPr>
          </w:p>
        </w:tc>
      </w:tr>
      <w:tr w:rsidR="007C4DE8" w:rsidRPr="00B90C98" w14:paraId="7CD08335" w14:textId="77777777" w:rsidTr="009D054B">
        <w:trPr>
          <w:trHeight w:val="580"/>
        </w:trPr>
        <w:tc>
          <w:tcPr>
            <w:tcW w:w="2740" w:type="dxa"/>
            <w:vMerge w:val="restart"/>
            <w:tcBorders>
              <w:right w:val="single" w:sz="4" w:space="0" w:color="auto"/>
            </w:tcBorders>
          </w:tcPr>
          <w:p w14:paraId="0260008E" w14:textId="77777777" w:rsidR="007C4DE8" w:rsidRPr="00B90C98" w:rsidRDefault="007C4DE8" w:rsidP="00E763EE">
            <w:pPr>
              <w:spacing w:after="0"/>
              <w:rPr>
                <w:rFonts w:ascii="Times New Roman" w:hAnsi="Times New Roman"/>
                <w:bCs/>
              </w:rPr>
            </w:pPr>
          </w:p>
          <w:p w14:paraId="3801E808" w14:textId="77777777" w:rsidR="00E763EE" w:rsidRPr="00B90C98" w:rsidRDefault="007C4DE8" w:rsidP="004F3C25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PROJEKT (</w:t>
            </w:r>
            <w:r w:rsidR="00DE73D0" w:rsidRPr="00B90C98">
              <w:rPr>
                <w:rFonts w:ascii="Times New Roman" w:hAnsi="Times New Roman"/>
                <w:bCs/>
              </w:rPr>
              <w:t>T</w:t>
            </w:r>
            <w:r w:rsidRPr="00B90C98">
              <w:rPr>
                <w:rFonts w:ascii="Times New Roman" w:hAnsi="Times New Roman"/>
                <w:bCs/>
              </w:rPr>
              <w:t>ranspordiametis kooskõlastatud)</w:t>
            </w:r>
          </w:p>
        </w:tc>
        <w:tc>
          <w:tcPr>
            <w:tcW w:w="6322" w:type="dxa"/>
            <w:tcBorders>
              <w:left w:val="single" w:sz="4" w:space="0" w:color="auto"/>
            </w:tcBorders>
          </w:tcPr>
          <w:p w14:paraId="54B46607" w14:textId="77777777" w:rsidR="00E763EE" w:rsidRDefault="00E763EE" w:rsidP="00E763E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Projekti nimetus ja number</w:t>
            </w:r>
          </w:p>
          <w:p w14:paraId="3C2F4756" w14:textId="24FFE3A4" w:rsidR="00ED6298" w:rsidRPr="00B90C98" w:rsidRDefault="00ED6298" w:rsidP="00E763E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 w:rsidR="00F142F7">
              <w:rPr>
                <w:rFonts w:ascii="Times New Roman" w:hAnsi="Times New Roman"/>
              </w:rPr>
              <w:t xml:space="preserve">Ühisveevärk </w:t>
            </w:r>
            <w:r w:rsidR="00FC157E">
              <w:rPr>
                <w:rFonts w:ascii="Times New Roman" w:hAnsi="Times New Roman"/>
              </w:rPr>
              <w:t xml:space="preserve">ja kanalisatsioon Oskari tn, </w:t>
            </w:r>
            <w:proofErr w:type="spellStart"/>
            <w:r w:rsidR="00FC157E">
              <w:rPr>
                <w:rFonts w:ascii="Times New Roman" w:hAnsi="Times New Roman"/>
              </w:rPr>
              <w:t>Kilksa</w:t>
            </w:r>
            <w:r w:rsidR="004C3DC7">
              <w:rPr>
                <w:rFonts w:ascii="Times New Roman" w:hAnsi="Times New Roman"/>
              </w:rPr>
              <w:t>maa</w:t>
            </w:r>
            <w:proofErr w:type="spellEnd"/>
            <w:r w:rsidR="004C3DC7">
              <w:rPr>
                <w:rFonts w:ascii="Times New Roman" w:hAnsi="Times New Roman"/>
              </w:rPr>
              <w:t xml:space="preserve"> küla, Tori vald põhiprojekt</w:t>
            </w:r>
            <w:r>
              <w:rPr>
                <w:rFonts w:ascii="Times New Roman" w:hAnsi="Times New Roman"/>
              </w:rPr>
              <w:t xml:space="preserve">,“ töö nr </w:t>
            </w:r>
            <w:r w:rsidR="00CC3F51">
              <w:rPr>
                <w:rFonts w:ascii="Times New Roman" w:hAnsi="Times New Roman"/>
              </w:rPr>
              <w:t>1023</w:t>
            </w:r>
          </w:p>
        </w:tc>
      </w:tr>
      <w:tr w:rsidR="007C4DE8" w:rsidRPr="00B90C98" w14:paraId="7F81CEB3" w14:textId="77777777" w:rsidTr="009D054B">
        <w:trPr>
          <w:trHeight w:val="580"/>
        </w:trPr>
        <w:tc>
          <w:tcPr>
            <w:tcW w:w="2740" w:type="dxa"/>
            <w:vMerge/>
            <w:tcBorders>
              <w:right w:val="single" w:sz="4" w:space="0" w:color="auto"/>
            </w:tcBorders>
          </w:tcPr>
          <w:p w14:paraId="664687B4" w14:textId="77777777" w:rsidR="00E763EE" w:rsidRPr="00B90C98" w:rsidRDefault="00E763EE" w:rsidP="00E763E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322" w:type="dxa"/>
            <w:tcBorders>
              <w:left w:val="single" w:sz="4" w:space="0" w:color="auto"/>
            </w:tcBorders>
          </w:tcPr>
          <w:p w14:paraId="3AD1038B" w14:textId="461AC74C" w:rsidR="00ED6298" w:rsidRPr="00B90C98" w:rsidRDefault="00E763EE" w:rsidP="004E100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Projekti koostaja</w:t>
            </w:r>
            <w:r w:rsidR="00B34653">
              <w:rPr>
                <w:rFonts w:ascii="Times New Roman" w:hAnsi="Times New Roman"/>
              </w:rPr>
              <w:t xml:space="preserve">: </w:t>
            </w:r>
            <w:r w:rsidR="00CC3F51">
              <w:rPr>
                <w:rFonts w:ascii="Times New Roman" w:hAnsi="Times New Roman"/>
              </w:rPr>
              <w:t>L-</w:t>
            </w:r>
            <w:proofErr w:type="spellStart"/>
            <w:r w:rsidR="009F6C44">
              <w:rPr>
                <w:rFonts w:ascii="Times New Roman" w:hAnsi="Times New Roman"/>
              </w:rPr>
              <w:t>L.Juursalu</w:t>
            </w:r>
            <w:proofErr w:type="spellEnd"/>
            <w:r w:rsidR="00B34653">
              <w:rPr>
                <w:rFonts w:ascii="Times New Roman" w:hAnsi="Times New Roman"/>
              </w:rPr>
              <w:t xml:space="preserve">  </w:t>
            </w:r>
            <w:proofErr w:type="spellStart"/>
            <w:r w:rsidR="00B34653">
              <w:rPr>
                <w:rFonts w:ascii="Times New Roman" w:hAnsi="Times New Roman"/>
              </w:rPr>
              <w:t>Termopilt</w:t>
            </w:r>
            <w:proofErr w:type="spellEnd"/>
            <w:r w:rsidR="00B34653">
              <w:rPr>
                <w:rFonts w:ascii="Times New Roman" w:hAnsi="Times New Roman"/>
              </w:rPr>
              <w:t xml:space="preserve"> OÜ</w:t>
            </w:r>
          </w:p>
        </w:tc>
      </w:tr>
      <w:tr w:rsidR="007C4DE8" w:rsidRPr="00B90C98" w14:paraId="00094F80" w14:textId="77777777" w:rsidTr="009D054B">
        <w:trPr>
          <w:trHeight w:val="580"/>
        </w:trPr>
        <w:tc>
          <w:tcPr>
            <w:tcW w:w="2740" w:type="dxa"/>
            <w:vMerge/>
            <w:tcBorders>
              <w:right w:val="single" w:sz="4" w:space="0" w:color="auto"/>
            </w:tcBorders>
          </w:tcPr>
          <w:p w14:paraId="31E395C0" w14:textId="77777777" w:rsidR="00E763EE" w:rsidRPr="00B90C98" w:rsidRDefault="00E763EE" w:rsidP="00E763E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322" w:type="dxa"/>
            <w:tcBorders>
              <w:left w:val="single" w:sz="4" w:space="0" w:color="auto"/>
            </w:tcBorders>
          </w:tcPr>
          <w:p w14:paraId="02F4AFCF" w14:textId="3FCD9A55" w:rsidR="00E763EE" w:rsidRPr="00B90C98" w:rsidRDefault="00D96128" w:rsidP="00E763E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 xml:space="preserve">Transpordiameti </w:t>
            </w:r>
            <w:r w:rsidR="00E763EE" w:rsidRPr="00B90C98">
              <w:rPr>
                <w:rFonts w:ascii="Times New Roman" w:hAnsi="Times New Roman"/>
              </w:rPr>
              <w:t xml:space="preserve">kooskõlastuse vastuskirja </w:t>
            </w:r>
            <w:r w:rsidR="009960AC" w:rsidRPr="00B90C98">
              <w:rPr>
                <w:rFonts w:ascii="Times New Roman" w:hAnsi="Times New Roman"/>
              </w:rPr>
              <w:t>number ja kuupäev</w:t>
            </w:r>
            <w:r w:rsidR="007142E9" w:rsidRPr="00B90C98">
              <w:rPr>
                <w:rFonts w:ascii="Times New Roman" w:hAnsi="Times New Roman"/>
              </w:rPr>
              <w:t>:</w:t>
            </w:r>
            <w:r w:rsidR="00C12FDD">
              <w:t xml:space="preserve"> </w:t>
            </w:r>
            <w:r w:rsidR="00C12FDD" w:rsidRPr="00C12FDD">
              <w:rPr>
                <w:rFonts w:ascii="Times New Roman" w:hAnsi="Times New Roman"/>
              </w:rPr>
              <w:t>Transpordiamet on kooskõlastanud projekti 29.06.2024 kooskõlastus nr 7.1-2/24/10069-3.</w:t>
            </w:r>
          </w:p>
        </w:tc>
      </w:tr>
      <w:tr w:rsidR="007C4DE8" w:rsidRPr="00B90C98" w14:paraId="222E0CCD" w14:textId="77777777" w:rsidTr="009D054B">
        <w:trPr>
          <w:trHeight w:val="312"/>
        </w:trPr>
        <w:tc>
          <w:tcPr>
            <w:tcW w:w="27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3B96EE" w14:textId="77777777" w:rsidR="002130AE" w:rsidRPr="00B90C98" w:rsidRDefault="002130AE" w:rsidP="00E763EE">
            <w:pPr>
              <w:spacing w:after="0"/>
              <w:rPr>
                <w:rFonts w:ascii="Times New Roman" w:hAnsi="Times New Roman"/>
                <w:bCs/>
              </w:rPr>
            </w:pPr>
          </w:p>
          <w:p w14:paraId="0919E021" w14:textId="77777777" w:rsidR="002130AE" w:rsidRPr="00B90C98" w:rsidRDefault="002130AE" w:rsidP="00E763EE">
            <w:pPr>
              <w:spacing w:after="0"/>
              <w:rPr>
                <w:rFonts w:ascii="Times New Roman" w:hAnsi="Times New Roman"/>
                <w:bCs/>
              </w:rPr>
            </w:pPr>
          </w:p>
          <w:p w14:paraId="40B81949" w14:textId="77777777" w:rsidR="002130AE" w:rsidRPr="00B90C98" w:rsidRDefault="002130AE" w:rsidP="00E763EE">
            <w:pPr>
              <w:spacing w:after="0"/>
              <w:rPr>
                <w:rFonts w:ascii="Times New Roman" w:hAnsi="Times New Roman"/>
                <w:bCs/>
              </w:rPr>
            </w:pPr>
          </w:p>
          <w:p w14:paraId="71AED9D0" w14:textId="77777777" w:rsidR="002130AE" w:rsidRPr="00B90C98" w:rsidRDefault="002130AE" w:rsidP="00E763EE">
            <w:pPr>
              <w:spacing w:after="0"/>
              <w:rPr>
                <w:rFonts w:ascii="Times New Roman" w:hAnsi="Times New Roman"/>
                <w:bCs/>
              </w:rPr>
            </w:pPr>
          </w:p>
          <w:p w14:paraId="5BE6E7AA" w14:textId="77777777" w:rsidR="002130AE" w:rsidRPr="00B90C98" w:rsidRDefault="002130AE" w:rsidP="00E763EE">
            <w:pPr>
              <w:spacing w:after="0"/>
              <w:rPr>
                <w:rFonts w:ascii="Times New Roman" w:hAnsi="Times New Roman"/>
                <w:bCs/>
              </w:rPr>
            </w:pPr>
          </w:p>
          <w:p w14:paraId="44523C33" w14:textId="77777777" w:rsidR="007C4DE8" w:rsidRPr="00B90C98" w:rsidRDefault="007C4DE8" w:rsidP="00E22479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KOORMATAVA</w:t>
            </w:r>
          </w:p>
          <w:p w14:paraId="21DC4965" w14:textId="77777777" w:rsidR="007C4DE8" w:rsidRPr="00B90C98" w:rsidRDefault="007C4DE8" w:rsidP="007C4DE8">
            <w:p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RIIGITEE ANDMED (info Maa-ameti kaardirakendusest)</w:t>
            </w:r>
          </w:p>
          <w:p w14:paraId="1AF86B81" w14:textId="77777777" w:rsidR="002130AE" w:rsidRPr="00B90C98" w:rsidRDefault="002130AE" w:rsidP="00F10D7E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322" w:type="dxa"/>
            <w:tcBorders>
              <w:left w:val="single" w:sz="4" w:space="0" w:color="auto"/>
            </w:tcBorders>
          </w:tcPr>
          <w:p w14:paraId="4740F61A" w14:textId="78B2BF7C" w:rsidR="002130AE" w:rsidRPr="00B90C98" w:rsidRDefault="002130AE" w:rsidP="00E763E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Nimetus ja number:</w:t>
            </w:r>
            <w:r w:rsidR="00ED6298">
              <w:rPr>
                <w:rFonts w:ascii="Times New Roman" w:hAnsi="Times New Roman"/>
              </w:rPr>
              <w:t xml:space="preserve"> </w:t>
            </w:r>
            <w:r w:rsidR="0051634B">
              <w:rPr>
                <w:rFonts w:ascii="Times New Roman" w:hAnsi="Times New Roman"/>
              </w:rPr>
              <w:t>Pärnu maakond</w:t>
            </w:r>
            <w:r w:rsidR="00D225E9">
              <w:rPr>
                <w:rFonts w:ascii="Times New Roman" w:hAnsi="Times New Roman"/>
              </w:rPr>
              <w:t>, Pärnu linn, Pärnu linn Tuisu tänav</w:t>
            </w:r>
            <w:r w:rsidR="00365931">
              <w:rPr>
                <w:rFonts w:ascii="Times New Roman" w:hAnsi="Times New Roman"/>
              </w:rPr>
              <w:t xml:space="preserve"> KV113049</w:t>
            </w:r>
          </w:p>
        </w:tc>
      </w:tr>
      <w:tr w:rsidR="007C4DE8" w:rsidRPr="00B90C98" w14:paraId="418AE96B" w14:textId="77777777" w:rsidTr="009D054B">
        <w:trPr>
          <w:trHeight w:val="415"/>
        </w:trPr>
        <w:tc>
          <w:tcPr>
            <w:tcW w:w="2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DE7A4" w14:textId="77777777" w:rsidR="002130AE" w:rsidRPr="00B90C98" w:rsidRDefault="002130AE" w:rsidP="00F10D7E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322" w:type="dxa"/>
            <w:tcBorders>
              <w:left w:val="single" w:sz="4" w:space="0" w:color="auto"/>
            </w:tcBorders>
          </w:tcPr>
          <w:p w14:paraId="399C703F" w14:textId="3438BDBC" w:rsidR="002130AE" w:rsidRPr="00B90C98" w:rsidRDefault="002130AE" w:rsidP="00E763E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Katastritunnus:</w:t>
            </w:r>
            <w:r w:rsidR="00ED6298">
              <w:rPr>
                <w:rFonts w:ascii="Times New Roman" w:hAnsi="Times New Roman"/>
              </w:rPr>
              <w:t xml:space="preserve"> </w:t>
            </w:r>
            <w:r w:rsidR="004550D9" w:rsidRPr="004550D9">
              <w:rPr>
                <w:rFonts w:ascii="Times New Roman" w:hAnsi="Times New Roman"/>
              </w:rPr>
              <w:t>62501:001:0879</w:t>
            </w:r>
          </w:p>
        </w:tc>
      </w:tr>
      <w:tr w:rsidR="007C4DE8" w:rsidRPr="00B90C98" w14:paraId="17371266" w14:textId="77777777" w:rsidTr="009D054B">
        <w:trPr>
          <w:trHeight w:val="378"/>
        </w:trPr>
        <w:tc>
          <w:tcPr>
            <w:tcW w:w="2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9811F" w14:textId="77777777" w:rsidR="002130AE" w:rsidRPr="00B90C98" w:rsidRDefault="002130AE" w:rsidP="00E763E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322" w:type="dxa"/>
            <w:tcBorders>
              <w:left w:val="single" w:sz="4" w:space="0" w:color="auto"/>
            </w:tcBorders>
          </w:tcPr>
          <w:p w14:paraId="184B2E2C" w14:textId="60F92E0D" w:rsidR="002130AE" w:rsidRPr="00B90C98" w:rsidRDefault="002130AE" w:rsidP="00E763E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Kinnistu registriosa number</w:t>
            </w:r>
            <w:r w:rsidR="00600BF2" w:rsidRPr="00B90C98">
              <w:rPr>
                <w:rFonts w:ascii="Times New Roman" w:hAnsi="Times New Roman"/>
              </w:rPr>
              <w:t>:</w:t>
            </w:r>
            <w:r w:rsidR="00ED6298">
              <w:rPr>
                <w:rFonts w:ascii="Times New Roman" w:hAnsi="Times New Roman"/>
              </w:rPr>
              <w:t xml:space="preserve"> </w:t>
            </w:r>
            <w:r w:rsidR="004550D9">
              <w:rPr>
                <w:rFonts w:ascii="Times New Roman" w:hAnsi="Times New Roman"/>
              </w:rPr>
              <w:t>739</w:t>
            </w:r>
            <w:r w:rsidR="00DD6837">
              <w:rPr>
                <w:rFonts w:ascii="Times New Roman" w:hAnsi="Times New Roman"/>
              </w:rPr>
              <w:t>5250</w:t>
            </w:r>
          </w:p>
        </w:tc>
      </w:tr>
      <w:tr w:rsidR="007C4DE8" w:rsidRPr="00B90C98" w14:paraId="5441248C" w14:textId="77777777" w:rsidTr="009D054B">
        <w:trPr>
          <w:trHeight w:val="453"/>
        </w:trPr>
        <w:tc>
          <w:tcPr>
            <w:tcW w:w="2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98050" w14:textId="77777777" w:rsidR="002130AE" w:rsidRPr="00B90C98" w:rsidRDefault="002130AE" w:rsidP="00E763E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322" w:type="dxa"/>
            <w:tcBorders>
              <w:left w:val="single" w:sz="4" w:space="0" w:color="auto"/>
            </w:tcBorders>
          </w:tcPr>
          <w:p w14:paraId="6B4C4BCF" w14:textId="71C4C007" w:rsidR="002130AE" w:rsidRPr="00B90C98" w:rsidRDefault="002130AE" w:rsidP="00FC3ED1">
            <w:pPr>
              <w:spacing w:after="0"/>
              <w:rPr>
                <w:rFonts w:ascii="Times New Roman" w:hAnsi="Times New Roman"/>
                <w:u w:val="single"/>
              </w:rPr>
            </w:pPr>
            <w:r w:rsidRPr="00B90C98">
              <w:rPr>
                <w:rFonts w:ascii="Times New Roman" w:hAnsi="Times New Roman"/>
                <w:i/>
                <w:iCs/>
                <w:u w:val="single"/>
              </w:rPr>
              <w:t>P</w:t>
            </w:r>
            <w:r w:rsidR="00600BF2" w:rsidRPr="00B90C98">
              <w:rPr>
                <w:rFonts w:ascii="Times New Roman" w:hAnsi="Times New Roman"/>
                <w:i/>
                <w:iCs/>
                <w:u w:val="single"/>
              </w:rPr>
              <w:t>O</w:t>
            </w:r>
            <w:r w:rsidR="004313C2" w:rsidRPr="00B90C98">
              <w:rPr>
                <w:rFonts w:ascii="Times New Roman" w:hAnsi="Times New Roman"/>
                <w:i/>
                <w:iCs/>
                <w:u w:val="single"/>
              </w:rPr>
              <w:t xml:space="preserve">S </w:t>
            </w:r>
            <w:r w:rsidRPr="00B90C98">
              <w:rPr>
                <w:rFonts w:ascii="Times New Roman" w:hAnsi="Times New Roman"/>
                <w:i/>
                <w:iCs/>
                <w:u w:val="single"/>
              </w:rPr>
              <w:t xml:space="preserve">1: </w:t>
            </w:r>
            <w:r w:rsidR="00ED6298">
              <w:rPr>
                <w:rFonts w:ascii="Times New Roman" w:hAnsi="Times New Roman"/>
                <w:i/>
                <w:iCs/>
                <w:u w:val="single"/>
              </w:rPr>
              <w:t>Vee- ja kanalisatsioonitorustiku</w:t>
            </w:r>
            <w:r w:rsidR="00614EA8" w:rsidRPr="00B90C98"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r w:rsidRPr="00B90C98">
              <w:rPr>
                <w:rFonts w:ascii="Times New Roman" w:hAnsi="Times New Roman"/>
                <w:i/>
                <w:iCs/>
                <w:u w:val="single"/>
              </w:rPr>
              <w:t>rajamiseks</w:t>
            </w:r>
          </w:p>
          <w:p w14:paraId="4C28CCAF" w14:textId="0FCA1E2A" w:rsidR="002130AE" w:rsidRPr="00B45F5F" w:rsidRDefault="002130AE" w:rsidP="00E763EE">
            <w:pPr>
              <w:spacing w:after="0"/>
              <w:rPr>
                <w:rFonts w:ascii="Times New Roman" w:hAnsi="Times New Roman"/>
                <w:u w:val="single"/>
              </w:rPr>
            </w:pPr>
            <w:r w:rsidRPr="00B90C98">
              <w:rPr>
                <w:rFonts w:ascii="Times New Roman" w:hAnsi="Times New Roman"/>
                <w:i/>
                <w:iCs/>
                <w:u w:val="single"/>
              </w:rPr>
              <w:t>Ruumikuju andmed: PARI ID</w:t>
            </w:r>
            <w:r w:rsidR="00FD0594">
              <w:rPr>
                <w:rFonts w:ascii="Times New Roman" w:hAnsi="Times New Roman"/>
                <w:i/>
                <w:iCs/>
                <w:u w:val="single"/>
              </w:rPr>
              <w:t xml:space="preserve"> 1007812</w:t>
            </w:r>
            <w:r w:rsidRPr="00B90C98"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r w:rsidR="00C12FDD">
              <w:rPr>
                <w:rFonts w:ascii="Times New Roman" w:hAnsi="Times New Roman"/>
                <w:i/>
                <w:iCs/>
                <w:u w:val="single"/>
              </w:rPr>
              <w:br/>
            </w:r>
            <w:hyperlink r:id="rId8" w:history="1">
              <w:r w:rsidR="00C12FDD" w:rsidRPr="00C12FDD">
                <w:rPr>
                  <w:rStyle w:val="Hperlink"/>
                </w:rPr>
                <w:t>https://pari.kataster.ee/magic-link/20479f6a-cb49-4c11-8c6c-40e0667c1366</w:t>
              </w:r>
            </w:hyperlink>
          </w:p>
        </w:tc>
      </w:tr>
      <w:tr w:rsidR="003D1EF6" w:rsidRPr="00B90C98" w14:paraId="16A28B46" w14:textId="77777777" w:rsidTr="009D054B">
        <w:trPr>
          <w:trHeight w:val="453"/>
        </w:trPr>
        <w:tc>
          <w:tcPr>
            <w:tcW w:w="2740" w:type="dxa"/>
            <w:tcBorders>
              <w:left w:val="single" w:sz="4" w:space="0" w:color="auto"/>
              <w:right w:val="single" w:sz="4" w:space="0" w:color="auto"/>
            </w:tcBorders>
          </w:tcPr>
          <w:p w14:paraId="6223F9EE" w14:textId="77777777" w:rsidR="003D1EF6" w:rsidRPr="00B90C98" w:rsidRDefault="003D1EF6" w:rsidP="00E763EE">
            <w:p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LEPINGU SÕLMIMISE KULUD TASUB</w:t>
            </w:r>
          </w:p>
        </w:tc>
        <w:tc>
          <w:tcPr>
            <w:tcW w:w="6322" w:type="dxa"/>
            <w:tcBorders>
              <w:left w:val="single" w:sz="4" w:space="0" w:color="auto"/>
            </w:tcBorders>
          </w:tcPr>
          <w:p w14:paraId="19380EF5" w14:textId="48FC473A" w:rsidR="003D1EF6" w:rsidRPr="00B90C98" w:rsidRDefault="00E857CE" w:rsidP="00FC3ED1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  <w:r>
              <w:rPr>
                <w:rFonts w:ascii="Times New Roman" w:hAnsi="Times New Roman"/>
                <w:i/>
                <w:iCs/>
                <w:u w:val="single"/>
              </w:rPr>
              <w:t>AS Pärnu Vesi</w:t>
            </w:r>
          </w:p>
        </w:tc>
      </w:tr>
      <w:tr w:rsidR="007C4DE8" w:rsidRPr="00B90C98" w14:paraId="4007F347" w14:textId="77777777" w:rsidTr="009D054B">
        <w:trPr>
          <w:trHeight w:val="453"/>
        </w:trPr>
        <w:tc>
          <w:tcPr>
            <w:tcW w:w="2740" w:type="dxa"/>
            <w:tcBorders>
              <w:left w:val="single" w:sz="4" w:space="0" w:color="auto"/>
              <w:right w:val="single" w:sz="4" w:space="0" w:color="auto"/>
            </w:tcBorders>
          </w:tcPr>
          <w:p w14:paraId="74C5ADBB" w14:textId="77777777" w:rsidR="002130AE" w:rsidRPr="00B90C98" w:rsidRDefault="002130AE" w:rsidP="00E763EE">
            <w:p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TAOTLUSE LISAD</w:t>
            </w:r>
          </w:p>
        </w:tc>
        <w:tc>
          <w:tcPr>
            <w:tcW w:w="6322" w:type="dxa"/>
            <w:tcBorders>
              <w:left w:val="single" w:sz="4" w:space="0" w:color="auto"/>
            </w:tcBorders>
          </w:tcPr>
          <w:p w14:paraId="5EA6CCB4" w14:textId="77777777" w:rsidR="002130AE" w:rsidRPr="00B90C98" w:rsidRDefault="002130AE" w:rsidP="00FC3ED1">
            <w:pPr>
              <w:spacing w:after="0"/>
              <w:rPr>
                <w:rFonts w:ascii="Times New Roman" w:hAnsi="Times New Roman"/>
                <w:u w:val="single"/>
              </w:rPr>
            </w:pPr>
            <w:r w:rsidRPr="00B90C98">
              <w:rPr>
                <w:rFonts w:ascii="Times New Roman" w:hAnsi="Times New Roman"/>
                <w:u w:val="single"/>
              </w:rPr>
              <w:t>Isikliku kasutusõiguse seadmise plaan/-id (</w:t>
            </w:r>
            <w:r w:rsidR="003C3A9B" w:rsidRPr="00B90C98">
              <w:rPr>
                <w:rFonts w:ascii="Times New Roman" w:hAnsi="Times New Roman"/>
                <w:u w:val="single"/>
              </w:rPr>
              <w:t xml:space="preserve">Plaanid peavad vastama </w:t>
            </w:r>
            <w:r w:rsidRPr="00B90C98">
              <w:rPr>
                <w:rFonts w:ascii="Times New Roman" w:hAnsi="Times New Roman"/>
                <w:u w:val="single"/>
              </w:rPr>
              <w:t>Transpordiameti kodulehel lisatud</w:t>
            </w:r>
            <w:r w:rsidR="00FA2EA4" w:rsidRPr="00B90C98">
              <w:rPr>
                <w:rFonts w:ascii="Times New Roman" w:hAnsi="Times New Roman"/>
                <w:u w:val="single"/>
              </w:rPr>
              <w:t xml:space="preserve"> </w:t>
            </w:r>
            <w:hyperlink r:id="rId9" w:anchor="mahasoidud-ehitamin" w:history="1">
              <w:r w:rsidR="00FA2EA4" w:rsidRPr="00B90C98">
                <w:rPr>
                  <w:rStyle w:val="Hperlink"/>
                  <w:rFonts w:ascii="Times New Roman" w:hAnsi="Times New Roman"/>
                </w:rPr>
                <w:t>juhendile</w:t>
              </w:r>
            </w:hyperlink>
            <w:r w:rsidR="00CB771A" w:rsidRPr="00B90C98">
              <w:rPr>
                <w:rFonts w:ascii="Times New Roman" w:hAnsi="Times New Roman"/>
                <w:u w:val="single"/>
              </w:rPr>
              <w:t xml:space="preserve"> ja Transpordiameti kooskõlastusele</w:t>
            </w:r>
            <w:r w:rsidRPr="00B90C98">
              <w:rPr>
                <w:rFonts w:ascii="Times New Roman" w:hAnsi="Times New Roman"/>
                <w:u w:val="single"/>
              </w:rPr>
              <w:t>).</w:t>
            </w:r>
          </w:p>
        </w:tc>
      </w:tr>
      <w:tr w:rsidR="007C4DE8" w:rsidRPr="00B90C98" w14:paraId="6CF4EAB3" w14:textId="77777777" w:rsidTr="009D054B">
        <w:trPr>
          <w:trHeight w:val="453"/>
        </w:trPr>
        <w:tc>
          <w:tcPr>
            <w:tcW w:w="2740" w:type="dxa"/>
            <w:tcBorders>
              <w:left w:val="single" w:sz="4" w:space="0" w:color="auto"/>
              <w:right w:val="single" w:sz="4" w:space="0" w:color="auto"/>
            </w:tcBorders>
          </w:tcPr>
          <w:p w14:paraId="0C0CB520" w14:textId="77777777" w:rsidR="00FA2EA4" w:rsidRPr="00B90C98" w:rsidRDefault="00FA2EA4" w:rsidP="00E763E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322" w:type="dxa"/>
            <w:tcBorders>
              <w:left w:val="single" w:sz="4" w:space="0" w:color="auto"/>
            </w:tcBorders>
          </w:tcPr>
          <w:p w14:paraId="5E8D474B" w14:textId="77777777" w:rsidR="00FA2EA4" w:rsidRPr="00B90C98" w:rsidRDefault="00FA2EA4" w:rsidP="00FC3ED1">
            <w:pPr>
              <w:spacing w:after="0"/>
              <w:rPr>
                <w:rFonts w:ascii="Times New Roman" w:hAnsi="Times New Roman"/>
                <w:u w:val="single"/>
              </w:rPr>
            </w:pPr>
            <w:r w:rsidRPr="00B90C98">
              <w:rPr>
                <w:rFonts w:ascii="Times New Roman" w:hAnsi="Times New Roman"/>
                <w:u w:val="single"/>
              </w:rPr>
              <w:t>Transpordiameti kooskõlastus/-</w:t>
            </w:r>
            <w:proofErr w:type="spellStart"/>
            <w:r w:rsidRPr="00B90C98">
              <w:rPr>
                <w:rFonts w:ascii="Times New Roman" w:hAnsi="Times New Roman"/>
                <w:u w:val="single"/>
              </w:rPr>
              <w:t>ed</w:t>
            </w:r>
            <w:proofErr w:type="spellEnd"/>
            <w:r w:rsidRPr="00B90C98">
              <w:rPr>
                <w:rFonts w:ascii="Times New Roman" w:hAnsi="Times New Roman"/>
                <w:u w:val="single"/>
              </w:rPr>
              <w:t xml:space="preserve"> projektile</w:t>
            </w:r>
          </w:p>
        </w:tc>
      </w:tr>
    </w:tbl>
    <w:p w14:paraId="0ADCC8CC" w14:textId="77777777" w:rsidR="007C4DE8" w:rsidRPr="00B90C98" w:rsidRDefault="007C4DE8" w:rsidP="00F335A1">
      <w:pPr>
        <w:rPr>
          <w:rFonts w:ascii="Times New Roman" w:hAnsi="Times New Roman"/>
        </w:rPr>
      </w:pPr>
    </w:p>
    <w:sectPr w:rsidR="007C4DE8" w:rsidRPr="00B90C98" w:rsidSect="00EC6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534C9"/>
    <w:multiLevelType w:val="hybridMultilevel"/>
    <w:tmpl w:val="B47EF7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519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298"/>
    <w:rsid w:val="00076CA3"/>
    <w:rsid w:val="00087AA8"/>
    <w:rsid w:val="000A32A1"/>
    <w:rsid w:val="000C234D"/>
    <w:rsid w:val="0010359D"/>
    <w:rsid w:val="0011274A"/>
    <w:rsid w:val="00141785"/>
    <w:rsid w:val="00153C48"/>
    <w:rsid w:val="00184508"/>
    <w:rsid w:val="001B7292"/>
    <w:rsid w:val="001D6780"/>
    <w:rsid w:val="001E6C4F"/>
    <w:rsid w:val="001F08D9"/>
    <w:rsid w:val="001F3A7E"/>
    <w:rsid w:val="002130AE"/>
    <w:rsid w:val="0022314B"/>
    <w:rsid w:val="002365A7"/>
    <w:rsid w:val="00243B3B"/>
    <w:rsid w:val="002464B9"/>
    <w:rsid w:val="002C15BC"/>
    <w:rsid w:val="002E03D5"/>
    <w:rsid w:val="002E7A4C"/>
    <w:rsid w:val="00315862"/>
    <w:rsid w:val="00317096"/>
    <w:rsid w:val="00326BE8"/>
    <w:rsid w:val="003360FB"/>
    <w:rsid w:val="00365931"/>
    <w:rsid w:val="00367797"/>
    <w:rsid w:val="003936C5"/>
    <w:rsid w:val="003A30B5"/>
    <w:rsid w:val="003B2663"/>
    <w:rsid w:val="003C3A9B"/>
    <w:rsid w:val="003D1EF6"/>
    <w:rsid w:val="003D239A"/>
    <w:rsid w:val="00405DCF"/>
    <w:rsid w:val="004313C2"/>
    <w:rsid w:val="00447EE2"/>
    <w:rsid w:val="004550D9"/>
    <w:rsid w:val="00497513"/>
    <w:rsid w:val="004A3F9B"/>
    <w:rsid w:val="004C3DC7"/>
    <w:rsid w:val="004D773D"/>
    <w:rsid w:val="004E1000"/>
    <w:rsid w:val="004E33EF"/>
    <w:rsid w:val="004F2959"/>
    <w:rsid w:val="004F3C25"/>
    <w:rsid w:val="0051634B"/>
    <w:rsid w:val="0053355D"/>
    <w:rsid w:val="00586358"/>
    <w:rsid w:val="005943F8"/>
    <w:rsid w:val="005A2215"/>
    <w:rsid w:val="005D51F3"/>
    <w:rsid w:val="005E054B"/>
    <w:rsid w:val="005E607B"/>
    <w:rsid w:val="005F2E43"/>
    <w:rsid w:val="00600BF2"/>
    <w:rsid w:val="00614EA8"/>
    <w:rsid w:val="00614F4F"/>
    <w:rsid w:val="00624F57"/>
    <w:rsid w:val="0067707E"/>
    <w:rsid w:val="0069274B"/>
    <w:rsid w:val="006A0B4B"/>
    <w:rsid w:val="006A37CE"/>
    <w:rsid w:val="006A4A3F"/>
    <w:rsid w:val="006B2316"/>
    <w:rsid w:val="006C7028"/>
    <w:rsid w:val="006D2465"/>
    <w:rsid w:val="00701C91"/>
    <w:rsid w:val="007142E9"/>
    <w:rsid w:val="00714591"/>
    <w:rsid w:val="00716509"/>
    <w:rsid w:val="00732A6C"/>
    <w:rsid w:val="00787B71"/>
    <w:rsid w:val="007C285E"/>
    <w:rsid w:val="007C4CD0"/>
    <w:rsid w:val="007C4DE8"/>
    <w:rsid w:val="007F3412"/>
    <w:rsid w:val="007F3A32"/>
    <w:rsid w:val="00823BF1"/>
    <w:rsid w:val="008300E7"/>
    <w:rsid w:val="00846815"/>
    <w:rsid w:val="00872B3C"/>
    <w:rsid w:val="008C0C9A"/>
    <w:rsid w:val="008D577E"/>
    <w:rsid w:val="008E5772"/>
    <w:rsid w:val="0092064E"/>
    <w:rsid w:val="00934A34"/>
    <w:rsid w:val="009419D4"/>
    <w:rsid w:val="009444BF"/>
    <w:rsid w:val="0095158A"/>
    <w:rsid w:val="0095626E"/>
    <w:rsid w:val="0097083D"/>
    <w:rsid w:val="00995681"/>
    <w:rsid w:val="009960AC"/>
    <w:rsid w:val="009B2D1F"/>
    <w:rsid w:val="009C5E90"/>
    <w:rsid w:val="009D054B"/>
    <w:rsid w:val="009F0460"/>
    <w:rsid w:val="009F677F"/>
    <w:rsid w:val="009F6C44"/>
    <w:rsid w:val="00A24106"/>
    <w:rsid w:val="00A3760F"/>
    <w:rsid w:val="00A4617F"/>
    <w:rsid w:val="00A47F66"/>
    <w:rsid w:val="00A7366B"/>
    <w:rsid w:val="00A8121D"/>
    <w:rsid w:val="00A8267F"/>
    <w:rsid w:val="00AA03DD"/>
    <w:rsid w:val="00AA1E93"/>
    <w:rsid w:val="00AC01F6"/>
    <w:rsid w:val="00AC176F"/>
    <w:rsid w:val="00AF7153"/>
    <w:rsid w:val="00B0215F"/>
    <w:rsid w:val="00B20795"/>
    <w:rsid w:val="00B34653"/>
    <w:rsid w:val="00B37515"/>
    <w:rsid w:val="00B45F5F"/>
    <w:rsid w:val="00B64852"/>
    <w:rsid w:val="00B90C98"/>
    <w:rsid w:val="00B926D6"/>
    <w:rsid w:val="00BC1C36"/>
    <w:rsid w:val="00BE5D5F"/>
    <w:rsid w:val="00C0685B"/>
    <w:rsid w:val="00C12FDD"/>
    <w:rsid w:val="00C579C4"/>
    <w:rsid w:val="00C906E2"/>
    <w:rsid w:val="00CA25A1"/>
    <w:rsid w:val="00CA51D5"/>
    <w:rsid w:val="00CB4E5B"/>
    <w:rsid w:val="00CB771A"/>
    <w:rsid w:val="00CC3F51"/>
    <w:rsid w:val="00CC58FE"/>
    <w:rsid w:val="00D03DB7"/>
    <w:rsid w:val="00D225E9"/>
    <w:rsid w:val="00D233E6"/>
    <w:rsid w:val="00D25C47"/>
    <w:rsid w:val="00D34E53"/>
    <w:rsid w:val="00D47E27"/>
    <w:rsid w:val="00D50D4D"/>
    <w:rsid w:val="00D63E70"/>
    <w:rsid w:val="00D765FE"/>
    <w:rsid w:val="00D80BAC"/>
    <w:rsid w:val="00D96128"/>
    <w:rsid w:val="00DC74EE"/>
    <w:rsid w:val="00DD1F98"/>
    <w:rsid w:val="00DD6837"/>
    <w:rsid w:val="00DE73D0"/>
    <w:rsid w:val="00E151FA"/>
    <w:rsid w:val="00E22479"/>
    <w:rsid w:val="00E41250"/>
    <w:rsid w:val="00E56960"/>
    <w:rsid w:val="00E763EE"/>
    <w:rsid w:val="00E80913"/>
    <w:rsid w:val="00E857CE"/>
    <w:rsid w:val="00E978FC"/>
    <w:rsid w:val="00EA4E42"/>
    <w:rsid w:val="00EB008A"/>
    <w:rsid w:val="00EB2A4E"/>
    <w:rsid w:val="00EC2572"/>
    <w:rsid w:val="00EC4B99"/>
    <w:rsid w:val="00EC6009"/>
    <w:rsid w:val="00ED6298"/>
    <w:rsid w:val="00ED6EC5"/>
    <w:rsid w:val="00EE3966"/>
    <w:rsid w:val="00F10D7E"/>
    <w:rsid w:val="00F142F7"/>
    <w:rsid w:val="00F23E09"/>
    <w:rsid w:val="00F24172"/>
    <w:rsid w:val="00F335A1"/>
    <w:rsid w:val="00FA2EA4"/>
    <w:rsid w:val="00FA3831"/>
    <w:rsid w:val="00FC157E"/>
    <w:rsid w:val="00FC3ED1"/>
    <w:rsid w:val="00FD0594"/>
    <w:rsid w:val="00F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EE5FB"/>
  <w15:chartTrackingRefBased/>
  <w15:docId w15:val="{E12BB94B-E432-4C4D-9646-127C5F67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C6009"/>
    <w:pPr>
      <w:spacing w:after="200"/>
      <w:jc w:val="both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F23E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mentaariviide">
    <w:name w:val="annotation reference"/>
    <w:uiPriority w:val="99"/>
    <w:semiHidden/>
    <w:unhideWhenUsed/>
    <w:rsid w:val="008300E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8300E7"/>
    <w:rPr>
      <w:sz w:val="20"/>
      <w:szCs w:val="20"/>
    </w:rPr>
  </w:style>
  <w:style w:type="character" w:customStyle="1" w:styleId="KommentaaritekstMrk">
    <w:name w:val="Kommentaari tekst Märk"/>
    <w:link w:val="Kommentaaritekst"/>
    <w:uiPriority w:val="99"/>
    <w:semiHidden/>
    <w:rsid w:val="008300E7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300E7"/>
    <w:rPr>
      <w:b/>
      <w:bCs/>
    </w:rPr>
  </w:style>
  <w:style w:type="character" w:customStyle="1" w:styleId="KommentaariteemaMrk">
    <w:name w:val="Kommentaari teema Märk"/>
    <w:link w:val="Kommentaariteema"/>
    <w:uiPriority w:val="99"/>
    <w:semiHidden/>
    <w:rsid w:val="008300E7"/>
    <w:rPr>
      <w:b/>
      <w:bCs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300E7"/>
    <w:pPr>
      <w:spacing w:after="0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8300E7"/>
    <w:rPr>
      <w:rFonts w:ascii="Tahoma" w:hAnsi="Tahoma" w:cs="Tahoma"/>
      <w:sz w:val="16"/>
      <w:szCs w:val="16"/>
      <w:lang w:eastAsia="en-US"/>
    </w:rPr>
  </w:style>
  <w:style w:type="character" w:styleId="Hperlink">
    <w:name w:val="Hyperlink"/>
    <w:uiPriority w:val="99"/>
    <w:unhideWhenUsed/>
    <w:rsid w:val="00614F4F"/>
    <w:rPr>
      <w:color w:val="0563C1"/>
      <w:u w:val="single"/>
    </w:rPr>
  </w:style>
  <w:style w:type="character" w:styleId="Lahendamatamainimine">
    <w:name w:val="Unresolved Mention"/>
    <w:uiPriority w:val="99"/>
    <w:semiHidden/>
    <w:unhideWhenUsed/>
    <w:rsid w:val="00614F4F"/>
    <w:rPr>
      <w:color w:val="605E5C"/>
      <w:shd w:val="clear" w:color="auto" w:fill="E1DFDD"/>
    </w:rPr>
  </w:style>
  <w:style w:type="character" w:styleId="Klastatudhperlink">
    <w:name w:val="FollowedHyperlink"/>
    <w:uiPriority w:val="99"/>
    <w:semiHidden/>
    <w:unhideWhenUsed/>
    <w:rsid w:val="00614F4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i.kataster.ee/magic-link/20479f6a-cb49-4c11-8c6c-40e0667c1366" TargetMode="External"/><Relationship Id="rId3" Type="http://schemas.openxmlformats.org/officeDocument/2006/relationships/styles" Target="styles.xml"/><Relationship Id="rId7" Type="http://schemas.openxmlformats.org/officeDocument/2006/relationships/hyperlink" Target="mailto:argo.riik@parnuvesi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go.riik@parnuvesi.e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ranspordiamet.ee/taotlused-blanketi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Insenerteenistus\Dokumendid\IK&#213;\TRA\IK&#213;%20taotluse%20p&#245;hi_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A6D31-9A14-424E-A1B4-E7E4EE4A8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IKÕ taotluse põhi_</Template>
  <TotalTime>71</TotalTime>
  <Pages>1</Pages>
  <Words>298</Words>
  <Characters>1732</Characters>
  <Application>Microsoft Office Word</Application>
  <DocSecurity>0</DocSecurity>
  <Lines>14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Majandus- ja Kommunikatsiooniministeerium</Company>
  <LinksUpToDate>false</LinksUpToDate>
  <CharactersWithSpaces>2026</CharactersWithSpaces>
  <SharedDoc>false</SharedDoc>
  <HLinks>
    <vt:vector size="6" baseType="variant">
      <vt:variant>
        <vt:i4>2162728</vt:i4>
      </vt:variant>
      <vt:variant>
        <vt:i4>0</vt:i4>
      </vt:variant>
      <vt:variant>
        <vt:i4>0</vt:i4>
      </vt:variant>
      <vt:variant>
        <vt:i4>5</vt:i4>
      </vt:variant>
      <vt:variant>
        <vt:lpwstr>https://www.transpordiamet.ee/taotlused-blanketid</vt:lpwstr>
      </vt:variant>
      <vt:variant>
        <vt:lpwstr>mahasoidud-ehitamin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Mairit Leemets</dc:creator>
  <cp:keywords/>
  <cp:lastModifiedBy>Mihkel Erend</cp:lastModifiedBy>
  <cp:revision>24</cp:revision>
  <cp:lastPrinted>2020-04-26T13:24:00Z</cp:lastPrinted>
  <dcterms:created xsi:type="dcterms:W3CDTF">2024-06-25T10:59:00Z</dcterms:created>
  <dcterms:modified xsi:type="dcterms:W3CDTF">2025-11-06T09:28:00Z</dcterms:modified>
</cp:coreProperties>
</file>